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3288" w14:textId="18354BEB" w:rsidR="00EC793E" w:rsidRPr="00022DB3" w:rsidRDefault="00022DB3" w:rsidP="00022DB3">
      <w:pPr>
        <w:pStyle w:val="Standard"/>
        <w:spacing w:line="360" w:lineRule="auto"/>
        <w:jc w:val="center"/>
        <w:rPr>
          <w:rFonts w:cs="Calibri"/>
          <w:caps/>
        </w:rPr>
      </w:pPr>
      <w:r w:rsidRPr="00022DB3">
        <w:rPr>
          <w:rFonts w:cs="Calibri"/>
          <w:b/>
          <w:bCs/>
          <w:caps/>
          <w:sz w:val="28"/>
          <w:szCs w:val="28"/>
        </w:rPr>
        <w:t>Declaração de Conclusão apenas do Bacharelado</w:t>
      </w:r>
    </w:p>
    <w:p w14:paraId="53673D41" w14:textId="075B2B57" w:rsidR="00EC793E" w:rsidRDefault="00975153" w:rsidP="00A95A59">
      <w:pPr>
        <w:pStyle w:val="PargrafodaLista"/>
        <w:spacing w:line="480" w:lineRule="auto"/>
        <w:ind w:left="0" w:firstLine="708"/>
        <w:jc w:val="both"/>
      </w:pPr>
      <w:r>
        <w:rPr>
          <w:rFonts w:cs="Calibri"/>
        </w:rPr>
        <w:t xml:space="preserve">Eu, </w:t>
      </w:r>
      <w:r>
        <w:rPr>
          <w:rFonts w:cs="Calibri"/>
        </w:rPr>
        <w:t xml:space="preserve">_____________________________________________________________________________________, inscrito sob o CPF nº. _____________________________, estudante do Curso </w:t>
      </w:r>
      <w:r w:rsidR="000B3674">
        <w:rPr>
          <w:rFonts w:cs="Calibri"/>
        </w:rPr>
        <w:t>de Ciências Biológicas</w:t>
      </w:r>
      <w:r w:rsidR="00961CE0">
        <w:rPr>
          <w:rFonts w:cs="Calibri"/>
        </w:rPr>
        <w:t>-</w:t>
      </w:r>
      <w:proofErr w:type="spellStart"/>
      <w:r w:rsidR="00961CE0">
        <w:rPr>
          <w:rFonts w:cs="Calibri"/>
        </w:rPr>
        <w:t>ABi</w:t>
      </w:r>
      <w:proofErr w:type="spellEnd"/>
      <w:r>
        <w:rPr>
          <w:rFonts w:cs="Calibri"/>
        </w:rPr>
        <w:t xml:space="preserve">, do Centro </w:t>
      </w:r>
      <w:r w:rsidR="000B3674">
        <w:rPr>
          <w:rFonts w:cs="Calibri"/>
        </w:rPr>
        <w:t>de Ciências Humanas e Naturais</w:t>
      </w:r>
      <w:r>
        <w:rPr>
          <w:rFonts w:cs="Calibri"/>
        </w:rPr>
        <w:t xml:space="preserve">, matriculado junto à Universidade Federal do Espírito Santo sob o nº ___________________, </w:t>
      </w:r>
      <w:r>
        <w:rPr>
          <w:rFonts w:cs="Calibri"/>
          <w:b/>
          <w:bCs/>
        </w:rPr>
        <w:t>DECLARO</w:t>
      </w:r>
      <w:r>
        <w:rPr>
          <w:rFonts w:cs="Calibri"/>
        </w:rPr>
        <w:t xml:space="preserve"> que</w:t>
      </w:r>
      <w:r w:rsidR="002956D9">
        <w:rPr>
          <w:rFonts w:cs="Calibri"/>
        </w:rPr>
        <w:t xml:space="preserve"> n</w:t>
      </w:r>
      <w:r w:rsidR="008C1BF3">
        <w:rPr>
          <w:rFonts w:cs="Calibri"/>
        </w:rPr>
        <w:t xml:space="preserve">ão </w:t>
      </w:r>
      <w:r w:rsidR="002956D9">
        <w:rPr>
          <w:rFonts w:cs="Calibri"/>
        </w:rPr>
        <w:t xml:space="preserve">concluirei o curso de Licenciatura em Ciências Biológicas, isto é, </w:t>
      </w:r>
      <w:r w:rsidR="002956D9" w:rsidRPr="00975153">
        <w:rPr>
          <w:rFonts w:cs="Calibri"/>
          <w:b/>
          <w:bCs/>
        </w:rPr>
        <w:t xml:space="preserve">após conclusão do curso de Bacharelado, não solicitarei </w:t>
      </w:r>
      <w:r w:rsidR="00C72BC1" w:rsidRPr="00975153">
        <w:rPr>
          <w:rFonts w:cs="Calibri"/>
          <w:b/>
          <w:bCs/>
        </w:rPr>
        <w:t>manutenção de vínculo para concluir o curso de Licenciatura</w:t>
      </w:r>
      <w:r w:rsidR="00A95A59" w:rsidRPr="00975153">
        <w:rPr>
          <w:rFonts w:cs="Calibri"/>
          <w:b/>
          <w:bCs/>
        </w:rPr>
        <w:t>.</w:t>
      </w:r>
    </w:p>
    <w:p w14:paraId="3AA5BC42" w14:textId="77777777" w:rsidR="00EC793E" w:rsidRDefault="00975153">
      <w:pPr>
        <w:pStyle w:val="PargrafodaLista"/>
        <w:spacing w:line="480" w:lineRule="auto"/>
        <w:ind w:left="0"/>
        <w:jc w:val="both"/>
      </w:pPr>
      <w:r>
        <w:rPr>
          <w:rFonts w:cs="Calibri"/>
        </w:rPr>
        <w:t xml:space="preserve">Portanto, não estou habilitado a participar da avaliação teórica da Edição 2024 do Exame Nacional de Desempenho de Estudantes (ENADE), que é regido pela Lei nº 10.861/2004, bem como pela Portaria nº. 611/2024-MEC e pelo </w:t>
      </w:r>
      <w:hyperlink r:id="rId7" w:history="1">
        <w:r>
          <w:rPr>
            <w:rFonts w:cs="Calibri"/>
          </w:rPr>
          <w:t xml:space="preserve">Edital nº. 124/2024-Inep. </w:t>
        </w:r>
      </w:hyperlink>
    </w:p>
    <w:p w14:paraId="0333FB0F" w14:textId="77777777" w:rsidR="00EC793E" w:rsidRDefault="00EC793E">
      <w:pPr>
        <w:pStyle w:val="PargrafodaLista"/>
        <w:spacing w:line="480" w:lineRule="auto"/>
        <w:ind w:left="0" w:firstLine="708"/>
        <w:jc w:val="both"/>
      </w:pPr>
    </w:p>
    <w:p w14:paraId="7C332212" w14:textId="77777777" w:rsidR="00EC793E" w:rsidRDefault="00975153">
      <w:pPr>
        <w:pStyle w:val="PargrafodaLista"/>
        <w:spacing w:line="480" w:lineRule="auto"/>
        <w:ind w:left="0" w:firstLine="708"/>
        <w:jc w:val="right"/>
      </w:pPr>
      <w:r>
        <w:t xml:space="preserve">_________________________, ___ de ________ </w:t>
      </w:r>
      <w:proofErr w:type="spellStart"/>
      <w:r>
        <w:t>de</w:t>
      </w:r>
      <w:proofErr w:type="spellEnd"/>
      <w:r>
        <w:t xml:space="preserve"> 2024.</w:t>
      </w:r>
    </w:p>
    <w:p w14:paraId="50AF1283" w14:textId="77777777" w:rsidR="00EC793E" w:rsidRDefault="00EC793E">
      <w:pPr>
        <w:pStyle w:val="PargrafodaLista"/>
        <w:spacing w:line="480" w:lineRule="auto"/>
        <w:ind w:left="0" w:firstLine="708"/>
        <w:jc w:val="both"/>
      </w:pPr>
    </w:p>
    <w:p w14:paraId="676613D0" w14:textId="77777777" w:rsidR="00EC793E" w:rsidRDefault="00EC793E">
      <w:pPr>
        <w:pStyle w:val="PargrafodaLista"/>
        <w:spacing w:line="480" w:lineRule="auto"/>
        <w:ind w:left="0"/>
        <w:jc w:val="center"/>
        <w:rPr>
          <w:rFonts w:cs="Calibri"/>
          <w:b/>
          <w:bCs/>
        </w:rPr>
      </w:pPr>
    </w:p>
    <w:p w14:paraId="521305CD" w14:textId="77777777" w:rsidR="00EC793E" w:rsidRDefault="00975153">
      <w:pPr>
        <w:pStyle w:val="PargrafodaLista"/>
        <w:spacing w:line="240" w:lineRule="auto"/>
        <w:ind w:left="0"/>
        <w:jc w:val="center"/>
      </w:pPr>
      <w:r>
        <w:rPr>
          <w:rFonts w:cs="Calibri"/>
        </w:rPr>
        <w:t>_________________________________________</w:t>
      </w:r>
      <w:r>
        <w:rPr>
          <w:rFonts w:cs="Calibri"/>
        </w:rPr>
        <w:br/>
      </w:r>
      <w:r>
        <w:rPr>
          <w:rFonts w:cs="Calibri"/>
          <w:b/>
          <w:bCs/>
        </w:rPr>
        <w:t>ASSINATURA</w:t>
      </w:r>
    </w:p>
    <w:p w14:paraId="3ED27140" w14:textId="77777777" w:rsidR="00EC793E" w:rsidRDefault="00EC793E">
      <w:pPr>
        <w:pStyle w:val="PargrafodaLista"/>
        <w:spacing w:line="240" w:lineRule="auto"/>
        <w:ind w:left="0"/>
        <w:jc w:val="center"/>
      </w:pPr>
    </w:p>
    <w:sectPr w:rsidR="00EC793E">
      <w:headerReference w:type="default" r:id="rId8"/>
      <w:pgSz w:w="11906" w:h="16838"/>
      <w:pgMar w:top="765" w:right="720" w:bottom="708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37BD" w14:textId="77777777" w:rsidR="00975153" w:rsidRDefault="00975153">
      <w:pPr>
        <w:spacing w:after="0" w:line="240" w:lineRule="auto"/>
      </w:pPr>
      <w:r>
        <w:separator/>
      </w:r>
    </w:p>
  </w:endnote>
  <w:endnote w:type="continuationSeparator" w:id="0">
    <w:p w14:paraId="500B4A19" w14:textId="77777777" w:rsidR="00975153" w:rsidRDefault="0097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865A" w14:textId="77777777" w:rsidR="00975153" w:rsidRDefault="009751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E90DA4" w14:textId="77777777" w:rsidR="00975153" w:rsidRDefault="0097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0C45" w14:textId="77777777" w:rsidR="00975153" w:rsidRDefault="00975153">
    <w:pPr>
      <w:pStyle w:val="Standard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555E8"/>
    <w:multiLevelType w:val="multilevel"/>
    <w:tmpl w:val="C16862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E1B7946"/>
    <w:multiLevelType w:val="multilevel"/>
    <w:tmpl w:val="6598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6BE61E00"/>
    <w:multiLevelType w:val="multilevel"/>
    <w:tmpl w:val="24E6F30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5222725">
    <w:abstractNumId w:val="0"/>
  </w:num>
  <w:num w:numId="2" w16cid:durableId="1585215703">
    <w:abstractNumId w:val="2"/>
  </w:num>
  <w:num w:numId="3" w16cid:durableId="189145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93E"/>
    <w:rsid w:val="00022DB3"/>
    <w:rsid w:val="000B3674"/>
    <w:rsid w:val="002956D9"/>
    <w:rsid w:val="004C5706"/>
    <w:rsid w:val="008C1BF3"/>
    <w:rsid w:val="00961CE0"/>
    <w:rsid w:val="00975153"/>
    <w:rsid w:val="00A95A59"/>
    <w:rsid w:val="00C72BC1"/>
    <w:rsid w:val="00E4409F"/>
    <w:rsid w:val="00E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1D6D"/>
  <w15:docId w15:val="{17CB1AA6-1AF1-4A6D-8F01-15F6BF8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edital-n-37-de-25-de-maio-de-2023-486214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Seavin UFES</dc:creator>
  <cp:lastModifiedBy>Valquiria Ferreira Dutra</cp:lastModifiedBy>
  <cp:revision>9</cp:revision>
  <cp:lastPrinted>2023-07-07T10:44:00Z</cp:lastPrinted>
  <dcterms:created xsi:type="dcterms:W3CDTF">2024-08-02T15:04:00Z</dcterms:created>
  <dcterms:modified xsi:type="dcterms:W3CDTF">2024-08-02T15:08:00Z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